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B5" w:rsidRPr="004C75CC" w:rsidRDefault="00B35EB5" w:rsidP="004C75C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C75C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Вадим Михановский</w:t>
      </w:r>
    </w:p>
    <w:p w:rsidR="00B35EB5" w:rsidRPr="00B86529" w:rsidRDefault="00B35EB5" w:rsidP="004C75C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86529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t>Кому нужна Сибирь?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Именно так, впрямую поставленный вопрос, требует, скорее всего, не вопросительного, а восклицательного знака. Действительно, кому нужно это полуобжитое пространство – 63 процента от общей территории России, разрезанное на две неравные части железной колеёй, протянутой от Урала к Японскому морю?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Оказывается, нужно! Но с определёнными оговорками, обязательными советами и неукоснительными предложениями по административно-территориальному, экономическому и даже политическому переустройству площади, равной,  чуть ли, не двадцати Франциям.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Заметим, советников по этому поводу – пруд пруди! Даже совсем недавно, в середине 2012 года, в нашу прессу просочилась  информация о проекте новой  госкорпорации по развитию Сибири и Дальнего Востока  (один из идеологов проекта нынешний министр обороны Сергей Шойгу). Территория эта выделяется де-факто во внутреннюю колонию и будет подчинена непосредственно президенту РФ, минуя действие одного из главных российских законов – о недрах и землепользовании… К этому мы ещё вернёмся и постараемся взрыхлить почву поглубже.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Напомним, в середине 90-х, когда в Москве впервые заговорили о «вахтовом методе» пользования Сибирью,  один из американских политологов института мировой политики Уолтер  Мид выступил в прессе с ошеломляющей (и не только для сибиряков) идеей покупки всей Сибири! Согласно этому бредовому плану, Сибирь необходимо было поделить на  семь новых американских штатов с наименованиями: СИБИРЬ, ЗАПАДНАЯ И ВОСТОЧНАЯ ЯКУТИЯ, АМУРСКИЙ, БУРЯТИЯ, ХАБАРОВСКИЙ, ПРИМОРСКИЙ и БЕРИНГ.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Добавим, политолог этот с экономическим образованием, в начале горбачёвской перестройки консультировавший и Чубайса, предлагал рассчитываться США с Россией в этой сделке не сразу, не оптом, а по 200 миллионов долларов в год, да и то половина этой суммы предназначалась на приобретение товаров и услуг с маркой США.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Ну что ж, как говорится, тэнкс, мистер Мид! Всё предельно ясно. Оставалось определить лишь сроки и куда, в какие резервации загонять аборигенов по уже проверенному американскому способу... Но вот как быть с Китаем, который давно уже считает Сибирь своей и только своей исконной территорией? Или Америка с ним уже успела  «перетереть» этот вопрос?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 как же быть с Московией (пусть этот давний термин никого не смущает!), которая считает, что пора поделить Сибирь на зоны, работать там вахтовым методом: прилетел, отстоял 10 или 20 смен, улетел, отдохнул – и опять в глубинку, на калым… Или взять Жириновского, который в думском комитете однажды сказал, что Сибирь – подбрюшье  Казахстана. Нечего, мол, в неё закачивать большие деньги, а то оглянуться не успеем, как школьницы там в хиджабах начнут ходить.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Последнее, правда, не смущало бывшего мэра Москвы Лужкова. Тот, воспылав трогательной любовью к Средней Азии, неожиданно предложил повернуть реки Западной Сибири вспять, на юг: «Вода – это жизнь! – упористо восклицал он, -  её в Сибири излишки, пора ей делиться с соседями. Мы эту воду скоро будем в бутылки закупоривать и продавать за валюту…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Лужкова убрали, но дело-то его живёт! Не все сибиряки знают, что зимой 2012 года Казахстан и Китай (в рамках ШОС, но почему-то без России) объявили о новом регулировании стока Иртыша. Как известно, Иртыш – полноводный приток Оби – начинается в Китае. Там он нещадно эксплуатируется и из-за этого катастрофически мелеет! Вот Китай и предложил Казахстану (и тот согласился) оставить на реке, при её входе на сибирскую сторону, треть природного стока. Даже при самом грубом подсчёте это приведёт через несколько лет к катастрофическому обмелению реки, она перестанет быть судоходной. Словом, будущее Омской  и в какой-то мере Новосибирской областей осталось вне интересов высоких  сторон.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 мы ведь, по большому счёту, всё это уже проходили!  Принято считать,  что самые первые промышленные ростки в Сибири начались с демидовских времён по линии Колывань – Змеиногорск – Барнаул на Алтае. Именно по этой линии издавна проходил торговый путь в Бухару. Здесь и обосновывались первые русские поселенцы, а позже тут началось строительство Змеиногорского, Петровского, Гольцовского, Лазурского, Черепановского рудников и медеплавильного завода. Все они работали   на древесном угле, что вызывало непомерное истребление лесов  в ближних горах.  Из-за этого часть заводов и рудников пришлось прикрыть: облысевшие  горы перестали задерживать снег и реки Алей, а за ним и Чарыш  (притоки реки Обь) быстро обмелели.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Но всё же попытки вновь сделать их судоходными предпринимались. В отдельных местах стали расчищать русла, углублять их. Был даже такой проект: включить Алей и Чарыш в единую  водную транспортную систему Сибири, сплавлять по ним и далее по Оби, через Обь - Енисейский канал к Ангаре хлеб с Алтая на нерчинские заводы, а обратно  -  руду. С этой целью и был прорыт Обь - Енисейский канал. Но дальше дело застопорилось: дорогой оказалась транспортировка, тем более – частичным волоком груза через каналы!.. Как позже сказал поэт: «Сначала дело начинали, а после думали о нём»… Бывает!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Но хищническое истребление лесов в Сибири продолжалось – и не только в те далёкие времена. Оно, к сожалению, ведётся и сейчас! В целом же поведение российского человека, пусть частично и осибирячившегося, всегда оставляло желать лучшего. В этой связи приведём воспоминания одного из маститых писателей серебряного века, сосланного в Сибирь в 1903 году. Они словно слепок с дня сегодняшнего.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Александр Амфитеатров: «…дёшево в Сибири только то, чего ещё не потребовали от неё Россия, Европа, Америка. А что требовалось, то ушло безвозвратно – меха, пушнина, дикая птица, хорошая рыба… Но вот стоило в степи появиться датским маслобоям, чтобы по деревням, заимкам и городам началась непомерная убыль молока, в котором прежде чуть не купались, а теперь детям отказывают… Всюду одно и то же: первый Ермак берёт густо и ходит в золоте, а налетевшим на соблазн Ермачкам достаются поскрёбышки… Каждый, истощавший Сибирь, спешит снять пенку, пока не слизнули другие и затем, по возможности убежать. Её промыслы и богатства откликнуться где-нибудь далеко-далеко, за тридевять земель, в тридесятом государстве, куда со временем уходят на отдых от добыч её пресыщенные рвачи, а самой Сибири остаются истощённые угодья и умертвия».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Вот и зададим себе вопрос: что изменилось в Сибири за эти сто с лишним лет? И ответим: по большому счёту ничего не изменилось! Лично я готов подписаться под каждым словом писателя. Ну, может быть, Ермаку перепало сверх меры. Но и сам Амфитеатров, издав свои «Сибирские этюды», говорил позже, что под Ермаками, выражаясь образно, он имел в виду, прежде всего, столичных концессионеров и банковских финансистов, опутавших своими хитрыми экономическими удавками сибиряков…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  тенденция наплевательского  отношения к лесам в Сибири не исчезла. И виноват здесь не только пришлый народ, но и сами сибиряки. В Енисейской тайге, например, и ста лет не прошло, как специально, под пашню, выжигались большие участки леса для посева пшеницы. – «А чо ему станется, - говорили зажиточные мужики, - леса кругом хватит на всех!»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В Горном Алтае столетием позже, ради наступившей моды на гидроэнергетику, решили воздвигать мощную Катунскую ГЭС. С горных склонов «сбрили» сотни гектаров леса, в том числе и кедровника… Автор этих строк четверть века назад, как мог, боролся с  дьявольским прожектом, выступал по этому поводу в сибирских газетах и журналах. Но только начавшаяся горбачёвская перестройка  и всеобщий обвал экономики смогли ударить по рукам радетелей этой глупости.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Да, Горный Алтай остро нуждается в электроэнергии, хотя были и есть альтернативные пути решения этой проблемы. Но застопоренное строительство всё же не прекратило своего дыхания. Здесь только и ждут высокой отмашки из Москвы, чтобы продолжить начатое. А пока вокруг стоят облысевшие склоны гор, мимо которых скачет внизу по камням быстрая Катунь – изумрудная река, питающая широкую Обь… Но лысеют в Сибири не только горные склоны. Серыми пятнами отмечены десятки тысяч гектаров тайги, выгоревшие и выгорающие ежегодно. И мелеют из-за этого великие сибирские реки – Иртыш, Обь, Енисей, Лена. К примеру, только за два летних месяца 2012 года на карте Западной Сибири было отмечено свыше 250 пожаров на площади 120 тысяч гектаров! (Данные департамента лесного хозяйства СФО).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Тем не менее, в далёкой Москве решили, что держать лесную охрану накладно и сократили в Сибири свыше 65 тысяч лесоохранителей. К этому прибавилось недавно 40 тысяч пожарников ведомства МЧС… Бывший руководитель этой  организации, летавший вместе с президентом на охоту в Восточной Сибири, сам уроженец этих заповедных мест, всё-таки подписал сей приказ и, покинув ведомство, возглавил другое – минобороны… Что ж, по выбритому лесу танки быстрее пойдут!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Для живущих в Сибири почти все правительственные её обустройства вот уже 300 лет сходят практически на нет только из-за того, что они, в большинстве своём, не продумываются и в большинстве своём одноразовы, не носят системного характера. Идеология большинства программ, исходящая из центра, сводится лишь к распечатыванию кладовых региона по расхожему принципу Ост- Индской компании, превратившейся постепенно  в политическую организацию, в некий особый аппарат правительства для вертикального и горизонтального контроля над  дальними территориями, т. е. колониями…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Так кому же нужна такая Сибирь, перспективы которой экономически и политически далеко не радужны?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Александр Кисельников, руководитель новосибирского областного комитета государственной статистики: «Угроза её потери для России всё реальнее»… Статистика, как известно, «знает всё». Имея доступ к правдивым показателям, автор статьи «Отдать Сибирь» (“AиФ”, 2012 г.), анализируя цифры и факты, прослеживая тенденцию развития и застоя,  с полной уверенностью открыто и честно говорит о том, что на всём протяжении  минувшего столетия многое, связанное с Сибирью, скрывалось, замалчивалось. И он глубоко уверен, что все динамические ряды, как развития, так и спада промышленности, скажем, Западной Сибири, не один раз подправлялись и исправлялись под давлением различных экономистов, стоящих у власти… «Г л у п о с т ь и к о р ы с т ь!» – так назвала законопроект о Росфинагентстве, которому планируется передать накопленные нефтяные деньги, Оксана Дмитриева, зампред комитета Госдумы. – Это очередная схема для увода народных средств за рубеж, - считает она.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Как бы в подтверждение этого в “AиФ”(№17,2013 г.) тут же появляется статья: «Бизнес-кланы продолжают богатеть». Первым в ней назван Алишер Усманов. На втором месте – Михаил Фридман, на третьем – Леонид Михельсон. Все трое «заработали» за минувший год от 15 до 18 млрд. долларов каждый. В этом списке значатся прежде всего московские конторы – «Стройгазмонтаж», СМП-банк, «Мостотрест», «Мосбанк» и др. О «Сибнефти» и «Газпроме» в статье не говорится. Но все эти учреждения  сидят в столицах и продолжают богатеть за счёт Сибири… Между прочим, статья заканчивается словами:  небожители эти смогли бы «полностью ликвидировать нищету на планете».</w:t>
      </w: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ПРЕДПОСЫЛКИ ДЛЯ ПОВЫШЕНИЯ СТАТУСА СИБИРИ</w:t>
      </w: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Для этого необходимо ответить на один вопрос: является ли Сибирь только географическим понятием, или она  всё же - общность в историческом, экономическом, политическом, культурном и психологическом планах? Пусть даже отдельные аспекты этого построения несколько размыты, но вопрос поставлен!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Да, здесь живёт другой народ, отличающийся от населения остальной России. Проблему сибирской общности можно назвать базовой в определении восточных территорий РФ. Постепенное формирование социокультурной общности здесь идёт полным ходом. Случайно ли при последней переписи населения десятки тысяч граждан назвали свою национальность – «сибиряк»?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Как известно, типология сознания этноса зависит и от его места проживания, и от обособленности региона. Она передаётся от поколения к поколению и как статистическая средняя вероятность распределяется в общем типе сознания этноса. Это и есть по существу его духовная родина.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При совместном проживании, что особенно характерно для Сибири, не смотря на её масштабы, у разных этносов происходит генетическое смешение их даже при различной типологии сознания. Если бы мы  попытались составить таблицу основных типов сознания этносов в Сибири, то  процент одного типа в общей массе выглядел бы следующим образом: исламский тип – 10,65%, иудейский – около 1,1%, конфуцианский – около 2%, христианский – 84%.( Данные СО РАН за 2011-2012 гг.)… Как видим, Урал, Сибирь и Дальний Восток – благополучные зоны России, не имеющие активной энергетической подпитки ни от одного вида сознания, кроме христианского.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Осталось  тогда ответить на последний вопрос: кто они, эти сибиряки? Прежде всего, конечно, большая часть бедного населения, крестьяне, пенсионеры, но и  граждане 40-50 лет  с хорошим образованием – условно средний класс, которому постоянно чинятся препоны в его формировании.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Критическую массу сибирского движения за бОльшую независимость от центра в основном составляют  провинциальный бизнес и местная промышленная и научная элиты, которые давно уже не против расширить своё участие в сырьевых отраслях и управлении крупнейшими предприятиями. Основания для этого радикального пути давно созрели.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С последней мыслью автора, правда, не все согласны, но следует отметить, что это прозвучало  три с лишним года назад: «…А вообще чрезмерное упование на местные кадры не оправдано с управленческой точки зрения…Региональная и муниципальная бюрократия зарекомендовала себя как менее эффективная и более коррумпированная. Провинциальный менеджмент хуже, чем всероссийский - по существу, он не готов к серьёзной работе». (О. Воронин,  рук. аналитического отдела холдинговой компании “Азия-Ин”, Иркутск).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Оставим это высказывание без комментариев. Видимо, не повезло холдингу с местными кадрами.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Отдельной строкой хотелось бы сказать об отношении сильных мира сего и регионального руководства к сибирской прессе. Начнём, пожалуй, с Новосибирска, где один из самых больших отрядов мастеров пера Сибири. Только в областной организации союза журналистов России состоит на учёте около тысячи человек. Половина из них пенсионеры. И вот уже семь с лишним лет администрация области под разными предлогами пытается выселить их из помещения, которое занимает местная областная организация СЖ РФ. Делается это разными путями, в том числе и через суды. Главный истец - министерство культуры области, видимо, навечно забывшее о том, что журналистика - неотъемлемая часть российской культуры.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 ларчик здесь открывается просто: помещение (около 80 квадратных метров) находится в самом центре сибирской столицы. В этой непростой обстановке сюда даже не знает входа губернатор области Василий Юрченко... Примерно та же картина наблюдается в Екатеринбурге, в Алтайском крае, в Иркутской области и в Забайкалье. В основном там и там - полнейшее равнодушие к нуждам тех, кто ещё совсем недавно с пером и микрофоном в руках рассказывал о тружениках своей малой родины...Как говорит в своём апрельском "Диагнозе" Виктор Коклюшкин ("АиФ",2013г.):"Раньше в газетах была рубрика "Газета выступила - что сделано? Сейчас надо заводить новую: "Газета выступила - ни хрена не сделано!" Чиновникам "плюй в глаза - всё божья роса"...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Надеюсь, читатель заметит, что автор статьи принципиально не касается здесь вступления России в ВТО. Вступление это -  общенациональная беда,  не только Сибири, ведущая к разрушению всего производственного сектора страны. Но фракция «Единая Россия» в Госдуме единогласно сказала: “Одобрям-с!..” Тут уж, как говорится, против лома нет приёма. «Нашу страну под шумок де-факто лишили таким образом с у в е р е н и т е т а», - заметил известный публицист и экономист Юрий Болдырев.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Не касается автор сегодня и трудов сибирских областников конца 19 - начала 20 веков Николая Ядринцева и Григория Потанина. Автор очень внимательно, даже дотошно ознакомился с печатным трудом Ядринцева «СИБИРЬ КАК КОЛОНИЯ»… Занимательно, что царское правительство за идеи сепаратизма впервые в своей практике отправило их, главных идеологов областничества, отбывать ссылку не вглубь Сибири, а в Россию. Но, как ни крути, а посеянные ими семена уже тогда легли в удобренную почву.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Для полноты ощущения, хочется привести здесь определение “сибиряк”, которое попытался  рельефно представить своим читателям столетие назад сибирский писатель Александр Новосёлов: “ Коренной сибиряк не представляет собою какой-либо ветви славянского племени. Но нельзя оспаривать того, что…он образует особый этнографический тип, созданный путём естественного отбора. Создали его ссылка и безграничная любовь к свободе…Борьба с этой природой, вытекающая отсюда привычка к самостоятельности и независимости выковали у него не только здоровое тело, но и на диво здоровый дух…”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Свободолюбие, свободомыслие – неотъемлемые  черты сибиряка, они неотделимы от обострённого ощущения своего человеческого достоинства. Подобное имущество не бесхозно, оно обязательно  передаётся по наследству.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Так уж это сложилось, что на базе разнородного пришлого и коренного населения здесь продолжает формироваться особая социокультурная общность. Региональное самосознание, осознание своей ущемлённости со стороны Центра – всё это является фактором больше идеологическим и даже политическим. На повестку дня, рано или поздно, всё равно будет внесён этот вопрос об  общности судеб всех, кто проживает здесь, вне зависимости от этнической принадлежности – украинцев, бурят, русских, тувинцев, татар, алтайцев, евреев, белорусов и др.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Почему это должно произойти? Да потому, наверное, что бездумной приватизации в Сибири подверглись не те предприятия, на которых существовали проблемы, а наиболее прибыльные, сырьё добывающие, экспортные производства. А нефть – главную артерию Сибири – поспешили передать тем, кто стоял у правительственной кормушки. Обладателей этих «мохнатых лап» заботит  только прибыль. Сибирь же пока лишена права обладать своим главным богатством. Она теперь, увы,  п о  з а к о н у  не имеет права распоряжаться своей собственностью.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«АиФ», апрель 2012 года, статья “Ожесточение народа”: «… За последние несколько лет российские олигархи побили несколько рекордов по стоимости приобретённой недвижимости. 228 млн долл. за замок близ Лондона, 88 млн за пентхаус  в Нью-Йорке, 75 млн за особняк в Малибу…Известно, что хозяин пентхауса – Дмитрий Рыболовлев, бывший владелец «Уралкалия». Имена остальных тщательно скрывают… Почти вся российская элита обзавелась недвижимостью в Англии. Под Лондоном есть целая “Рублёвка”, там расположены владения многих богатых россиян, в том числе Олега Дерипаски…».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Что говорить, своими действиями, полным равнодушием по отношению к Сибири, Москва сама толкает её на путь коренного несогласия со сложившимся здесь порядком вещей. Если тенденция сохранится, то Сибирь, наполняющая своим могуществом всю Россию, останется со временем  вообще у разбитого корыта, в которое попадают только кости с барского стола. За примерами далеко ходить не будем, возьмём тот же Новосибирск и часть транспортной системы миллионного города, раскинувшегося по берегам  Оби.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Две линии метрополитена, протяжённостью 16 километров, возводились здесь более  20 лет, т.е. в среднем по 800 метров в год. За это же время московская подземка удлинилась на 60 с лишним километров… В сложившихся обстоятельствах, конечно, сил у третьего по величине города России меньше, верстающего свой бюджет по сегодняшним ценам с миллиардным дефицитом, что равно каждый раз одной десятой части подземного перехода. Вот и приходится губернатору с мэром ездить на поклон в столицу с протянутой рукой.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 Москва, имея уже 186 своих станций и линию протяжённости метрополитена 350 километров, замахивается ещё на сто станций с выходом в Подмосковье. Откуда такие деньги в столице, если сметная стоимость только продления ветки (до следующей станции) оценивается сейчас почти в 10 миллиардов рублей? К примеру, это чуть меньше трети годового бюджета Новосибирска!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…Держу перед собою апрельскую вырезку  из «АиФ» за 2013 год. В ней почти 60 вопросов на тему «Как обустроить страну?». И не вижу ни одного, касающегося Сибири. А ровно через неделю смотрю по телевидению общение президента с народом. Вопросов к нему – море! Но ни одного прямого именно по обустройству Сибири… Это стало уже, наверное, тенденцией: почти ни одного вопроса не услышать от сибирского студента, молодого учёного, предпринимателя. И тот, и другой, и третий понимают, видимо, что бесполезное это дело – задавать подобные вопросы первым лицам страны.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В этом же номере “AиФ” - так называемый диагноз Коклюшкина: “Даже в стае бродячих собак вожаком становится самый авторитетный, а не чей-нибудь родственник…”Что ж, к сожалению, наши Акелы по отношению к Сибири стали всё чаще промахиваться. Соотношение экономического потенциала и уровня жизни сибиряков говорит здесь само за себя: восточные территории России давно стали объектом нещадной эксплуатации и получения прибыли в интересах других территорий и отдельных групп, в том числе банковского сектора столицы.</w:t>
      </w: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 Юрий Пронин, политолог. Иркутск: «Сибирь, а не Москва должна решать, сколько прибыли обязаны оставлять ей работающие здесь промышленные корпорации и столичные банки. Сибирь должна определять и уровень природной ренты, взимаемой с пользователей её недрами»…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ГОСУДАРСТВЕННОЙ КОРПОРАЦИИ</w:t>
      </w: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В начале статьи мы обещали вернуться к проекту новой госкорпорации по развитию Сибири и Дальнего Востока. Проект этот, по большому счёту, касается обустройства, прежде всего,  Дальнего Востока. О нём заговорили около года назад. Сразу отметим, что в западной части России жители могут спать спокойно, их этот проект обойдёт стороной. Так в чьих же интересах он создан?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Попробуем разобраться. Основная подложка нового проекта - необходимость новых инвестиций в развитие Дальнего Востока.  Делать это предполагается с размахом. Корпорация будет иметь огромные возможности, права и полномочия. Она подчиняется только президенту и не подпадает под действие многих российских законов, в том числе – и о госзакупках. Это значит, что она будет произвольно выбирать себе поставщиков и исполнителей госзаказов. Крупный бизнес, таким образом, быстро подорвёт местное предпринимательство, оставив ему лишь мелкие заказы и случайные подряды. Кого будет в подобных условиях тревожить проблема безработицы и без того остро стоящая перед жителями Сибири и Дальнего Востока? А никого!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Руководство этого монстра, тесно связанное  не только с отечественным, но и зарубежным капиталом, будет заботить только одно: ожидание новых колонистов, которые должны нагрянуть из стран восточного побережья. Этот контингент по проекту будет иметь различные льготы с твёрдым обещанием иметь работу, жильё и получение гражданства. А вот население региона, проживающее здесь, не получит ничего. Если же учесть льготы и компенсации для новых колонистов, то местные аборигены окажутся только в явном проигрыше... Недавно «АиФ» привёл высказывание премьера Дмитрия Медведева: “У нас есть много хороших мест – Сахалин, Курилы. Если такие страсти кипят вокруг Кипра, может, и нам создать аналогичную зону на Дальнем Востоке?”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Игорь Николаев, директор департамента стратегического анализа ФБК: «В России уже существовали “офшоры”- Калмыкия, Ингушетия, Калининград, и ничего хорошего мы от этого не имели… Скорее всего, если на Дальнем Востоке будет создан офшор, российские деньги будут использовать его как “перевалочный пункт – через него очистят средства от налогов и уведут их… в Сингапур или в Андорру – это сейчас наиболее “модные” места для сохранения средств»…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Итак, почти на половине территории России, сроком на 25 лет, планируется создать отдельное колониальное правительство. Оно будет должно действовать по своим законам, во многом не совпадающими с законами РФ. Здесь будут оснащены и собственные силовые структуры, независимые от федеральных и региональных властей… Случайно ли в этом прожекте вводится такое понятие как «публичный сервитут»? Его до этого в нашем законодательстве не было. Оно противоречит и Гражданскому и Земельному кодексу РФ. Расшифруем: в переводе с латинского сервитут – рабство, право пользования чужой вещью (например, право беспрепятственного прохода через земельный участок соседа, пусть даже он огорожен).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Александр Гуров, генерал-лейтенант милиции в отставке: «Уже давно произошло сращивание организованной преступности с властным аппаратом и бизнесом. Сегодня более важную роль играют “белые воротнички” в дорогих пиджаках и на роскошных машинах»…Генерала Гурова, по мнению “АиФ”, пугают не старые законники, а новые криминальные тенденции. Так, по имеющимся у него данным, на Дальнем Востоке уже плотно закрепились китайские мафиозные “триады”. И им наплевать на наших авторитетов… Эта мафия имеет многовековые традиции и опирается на миллионы китайцев, проживающих в России. Её члены действуют очень жёстко, не останавливаются перед убийствами, подкупом чиновников и полицейских. По мнению специалистов, “триады” добиваются экономического захвата Дальнего Востока»… (От автора: триада – одно из  названий обществ в Китае в 18-20 веках. Сейчас – общества оргпреступности. В.М.).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Наши высокие политики любят говорить о вертикали власти. В данном случае можно сказать, что эта вертикаль – «шнековая», с отгрузкой добычи в одну сторону, на верха, минуя Сибирь… Как считает новосибирский политолог Ростислав Антонов: “Всё это является нарушением правил государственного устройства России, прописанных в действующей Конституции, одним из основополагающих принципов которого является единство экономического и правового пространства России… Это понимается в международной практике как добровольный отказ от суверенитета, т.е. квалифицируется как государственная измена…”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А, может быть, прав был Жириновский, говоря о Сибири и Дальнем Востоке как о подбрюшье соседних стран и их интересах, часто не совпадающих с интересами России?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Но стоит прислушаться ещё к одной стороне – редакционной колонке “АиФ” (апрель, 2013 г.) «МИЛЛИАРДЫ НА ВЕТЕР»: “…есть программы, которые стоят сотни миллиардов рублей. Про людей в них почти ни слова. А деньги тем не менее выделены. 2 апреля подписана программа развития Дальнего Востока и Забайкалья до 2025 года. ”Стоит “ она 10 трлн руб. Дойдёт ли что-то из этих громадных сумм до людей? Некоторые вспомнят не менее амбициозный проект «Курорты Северного Кавказа», горная часть которого оценивалась в 450 млрд руб. Но дальше шумных презентаций дело не дошло. Куда делась часть этих миллиардов, теперь выясняет прокуратура. Или вот программа «Развитие авиационной промышленности на 2013-2025 гг.», которая по плану должна “проглотить” около 1,7 трлн рублей. Но был ведь проект «Суперджет», на который потрачены миллиарды. И где эти самолёты?”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Не хотелось бы прикладывать подобные лекала к восточной части страны. Конечно, чтобы понять, что всё далеко не так хорошо или плохо, как нам кажется, нужно время. Оно летит в наши дни стремительно. России необходимо сохранится как единое государство и сохранить свой народ. И нет других идей и других ценностей, которые были бы дороже этой простой цели.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Но выбор правильной историко-экономической траектории развития страны – путь сложный. И всё же переустраивать её рано или поздно придётся, укрупняя и выравнивания экономически отдельные регионы. И первой на очереди, скорее всего, будет Сибирь. Многое придётся здесь поменять… Радует хотя бы то, что высказываясь в средствах массовой информации об этой обширной программе, премьер Дмитрий Медведев говорит: «В капитал РЖД правительство планирует внести 265 миллиардов рублей на дальнейшее развитие БАМа и ТРАНССИБа».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И опять же, комментируя это высказывание, руководитель центра экономических исследований Института глобализации и соцдвижений Василий Колташов, выражает определённое сомнение: “Но в то же время РЖД сократил уже 235 железнодорожных маршрутов дальнего следования, признанных нерентабельными. Это решение вкупе с дорогими авиабилетами, разбитыми дорогами (и сокращёнными автобусными маршрутами, которые курсировали между деревнями) может расколоть не только Сибирь, но и Россию на удельные княжества”…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Стоит заметить, для решения одних только транспортных проектов, упомянутых в стратегии развития Сибири и Дальнего Востока, потребуется (по разным оценкам) от 150 до 200 млрд долларов. Это больше, чем ушло на строительство жилья в Сибири за все постсоветские годы.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Бывший губернатор Красноярского края Валерий Зубов, как депутат Госдумы, уверен, что огромные вливания в Восточную Сибирь с помощью новой корпорации, которые не будут подотчётны даже Счётной палате РФ, далеко “ не все дойдут по назначению.”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- Сейчас принято огосударствлять всё, что только можно,- говорит он, но новая инициатива вызывает серьёзные сомнения. Жизнь в Сибири, конечно, тяжела, но надо сказать правду: “не потому тяжела, что туда направляют мало денег, а потому, что оттуда много забирают…”</w:t>
      </w: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В самом деле, по словам бывшего губернатора, почти 75% российского экспорта в 2012 году (410 млрд долларов США) – это товары, добытые или переработанные за Уралом. А 6,5 трлн рублей, или 50,7% всех доходов федерального бюджета – это поступления от налогов на добычу полезных ископаемых Сибири, пошлины на экспорт нефти, газа и нефтепродуктов. И д о б ы в а ю т  э т и  б о г а т с т в а, п о н я т н о,  н е  в  М о с к в е  и  не  в  П е т е р б у р г е.</w:t>
      </w: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ПОСЛЕСЛОВИЕ</w:t>
      </w:r>
    </w:p>
    <w:p w:rsidR="00B35EB5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5EB5" w:rsidRPr="00B86529" w:rsidRDefault="00B35EB5" w:rsidP="004C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Автор, один из старейших журналистов Сибири, опираясь в подавляющем большинстве своём на материалы еженедельника “АРГУМЕНТЫ И ФАКТЫ”, попытался только остановить внимание читателей на острейших проблемах Сибири и её бедах. Читатель не найдёт здесь утешительных прогнозов. Что есть, то есть! Поводов для оптимизма не так уж много, если, скажем, доходы сибиряков на данный период ниже, чем рядом, на Аляске, в 10 раз. И они, жители Сибири, не очень-то понимают и пока не видят перспектив развития своей малой родины. Кто разъяснит им, почему именно сейчас или в самое ближайшее время начнётся инвестирование, а по существу – перекачивание “сибирских” денег в строительство моста на Сахалин и, на так называемое, скорое восстановление позиций на берегах Северного Ледовитого океана? А в центральной печати уже поговаривают даже о возведении тоннеля под Беринговым проливом…Нужны ли подобные стратегии, которые не совсем понятны людям, живущим далеко от Москвы? И спасёт ли их это от новых потрясений завтра?</w:t>
      </w:r>
    </w:p>
    <w:p w:rsidR="00B35EB5" w:rsidRPr="00B86529" w:rsidRDefault="00B35EB5" w:rsidP="004C75C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Источник: Библиотека сибирского краеведения</w:t>
      </w:r>
    </w:p>
    <w:p w:rsidR="00B35EB5" w:rsidRPr="00B86529" w:rsidRDefault="00B35EB5" w:rsidP="00B8652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652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35EB5" w:rsidRDefault="00B35EB5"/>
    <w:sectPr w:rsidR="00B35EB5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529"/>
    <w:rsid w:val="00210DFC"/>
    <w:rsid w:val="00225B1D"/>
    <w:rsid w:val="00442705"/>
    <w:rsid w:val="004C75CC"/>
    <w:rsid w:val="006B6F1E"/>
    <w:rsid w:val="00A17082"/>
    <w:rsid w:val="00B35EB5"/>
    <w:rsid w:val="00B86529"/>
    <w:rsid w:val="00C5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86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652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B8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Normal"/>
    <w:uiPriority w:val="99"/>
    <w:rsid w:val="00B8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86529"/>
    <w:rPr>
      <w:b/>
      <w:bCs/>
    </w:rPr>
  </w:style>
  <w:style w:type="paragraph" w:customStyle="1" w:styleId="rteright">
    <w:name w:val="rteright"/>
    <w:basedOn w:val="Normal"/>
    <w:uiPriority w:val="99"/>
    <w:rsid w:val="00B8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B8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58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9</Pages>
  <Words>4517</Words>
  <Characters>25749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2</cp:revision>
  <dcterms:created xsi:type="dcterms:W3CDTF">2016-11-02T13:04:00Z</dcterms:created>
  <dcterms:modified xsi:type="dcterms:W3CDTF">2016-11-03T16:03:00Z</dcterms:modified>
</cp:coreProperties>
</file>